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>The frequency of cleaning will be driven by the environment in which the beams are installed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E257" w14:textId="77777777" w:rsidR="00DB1B85" w:rsidRDefault="00DB1B85">
      <w:r>
        <w:separator/>
      </w:r>
    </w:p>
    <w:p w14:paraId="1ADFD8F5" w14:textId="77777777" w:rsidR="00DB1B85" w:rsidRDefault="00DB1B85"/>
  </w:endnote>
  <w:endnote w:type="continuationSeparator" w:id="0">
    <w:p w14:paraId="57EA44A1" w14:textId="77777777" w:rsidR="00DB1B85" w:rsidRDefault="00DB1B85">
      <w:r>
        <w:continuationSeparator/>
      </w:r>
    </w:p>
    <w:p w14:paraId="5157AC14" w14:textId="77777777" w:rsidR="00DB1B85" w:rsidRDefault="00DB1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E00A08B" w:rsidR="009210BF" w:rsidRDefault="00DB1B8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6584A">
          <w:rPr>
            <w:sz w:val="16"/>
            <w:szCs w:val="16"/>
            <w:lang w:val="en-AU"/>
          </w:rPr>
          <w:t>EOM-ZM0-TP-000107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0A37A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6584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6584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6B07" w14:textId="77777777" w:rsidR="00DB1B85" w:rsidRDefault="00DB1B85">
      <w:r>
        <w:separator/>
      </w:r>
    </w:p>
    <w:p w14:paraId="3BABD86A" w14:textId="77777777" w:rsidR="00DB1B85" w:rsidRDefault="00DB1B85"/>
  </w:footnote>
  <w:footnote w:type="continuationSeparator" w:id="0">
    <w:p w14:paraId="1869D0EC" w14:textId="77777777" w:rsidR="00DB1B85" w:rsidRDefault="00DB1B85">
      <w:r>
        <w:continuationSeparator/>
      </w:r>
    </w:p>
    <w:p w14:paraId="2E80A3E9" w14:textId="77777777" w:rsidR="00DB1B85" w:rsidRDefault="00DB1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E98618F" w:rsidR="009210BF" w:rsidRDefault="000A37A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75DE3AD" wp14:editId="1AA9C97B">
                <wp:simplePos x="0" y="0"/>
                <wp:positionH relativeFrom="column">
                  <wp:posOffset>-314325</wp:posOffset>
                </wp:positionH>
                <wp:positionV relativeFrom="paragraph">
                  <wp:posOffset>-6985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9BC6BD3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>ist - Healthcare</w:t>
          </w:r>
        </w:p>
      </w:tc>
    </w:tr>
  </w:tbl>
  <w:p w14:paraId="0FE4F66F" w14:textId="1C93D67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7AD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B85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6EFEE-029D-4A09-857E-A36B992DC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EOM-ZM0-TP-000107 Rev 001</dc:subject>
  <dc:creator>Rivamonte, Leonnito (RMP)</dc:creator>
  <cp:keywords>ᅟ</cp:keywords>
  <cp:lastModifiedBy>Jancil Saldhana</cp:lastModifiedBy>
  <cp:revision>53</cp:revision>
  <cp:lastPrinted>2017-10-17T10:11:00Z</cp:lastPrinted>
  <dcterms:created xsi:type="dcterms:W3CDTF">2019-12-16T06:44:00Z</dcterms:created>
  <dcterms:modified xsi:type="dcterms:W3CDTF">2021-08-18T08:15:00Z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